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textAlignment w:val="auto"/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中国患者援助联盟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入盟申请表</w:t>
      </w:r>
    </w:p>
    <w:tbl>
      <w:tblPr>
        <w:tblStyle w:val="3"/>
        <w:tblpPr w:leftFromText="180" w:rightFromText="180" w:vertAnchor="text" w:horzAnchor="page" w:tblpX="1778" w:tblpY="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8522" w:type="dxa"/>
          </w:tcPr>
          <w:p>
            <w:pPr>
              <w:spacing w:line="440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申请人/单位：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22" w:type="dxa"/>
          </w:tcPr>
          <w:p>
            <w:pPr>
              <w:spacing w:line="44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852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1" w:hRule="atLeast"/>
        </w:trPr>
        <w:tc>
          <w:tcPr>
            <w:tcW w:w="852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知情同意：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1：自愿申请加入中国患者援助联盟。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2：遵纪守法，拥护本联盟公约。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3：始终维护中国患者援助联盟荣誉。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已阅读并知晓上述内容，自愿按程序申请加入中国患者援助联盟。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</w:trPr>
        <w:tc>
          <w:tcPr>
            <w:tcW w:w="8522" w:type="dxa"/>
            <w:tcBorders>
              <w:right w:val="single" w:color="auto" w:sz="4" w:space="0"/>
            </w:tcBorders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申请人/单位意见：</w:t>
            </w:r>
          </w:p>
          <w:p>
            <w:pPr>
              <w:spacing w:line="4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atLeast"/>
              <w:ind w:leftChars="1200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  <w:p>
            <w:pPr>
              <w:spacing w:line="440" w:lineRule="atLeast"/>
              <w:ind w:leftChars="1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申请人（签字）/单位（盖章）：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</w:trPr>
        <w:tc>
          <w:tcPr>
            <w:tcW w:w="8522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联盟意见：</w:t>
            </w:r>
          </w:p>
          <w:p>
            <w:pPr>
              <w:spacing w:line="440" w:lineRule="atLeast"/>
              <w:ind w:leftChars="17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spacing w:line="440" w:lineRule="atLeast"/>
              <w:ind w:leftChars="17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联盟（盖章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）：</w:t>
            </w:r>
          </w:p>
        </w:tc>
      </w:tr>
    </w:tbl>
    <w:p>
      <w:pPr>
        <w:spacing w:line="440" w:lineRule="atLeast"/>
      </w:pPr>
    </w:p>
    <w:sectPr>
      <w:pgSz w:w="11906" w:h="16838"/>
      <w:pgMar w:top="1474" w:right="1361" w:bottom="1474" w:left="1361" w:header="851" w:footer="992" w:gutter="0"/>
      <w:cols w:space="425" w:num="1"/>
      <w:docGrid w:type="lines" w:linePitch="3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attachedTemplate r:id="rId1"/>
  <w:documentProtection w:enforcement="0"/>
  <w:defaultTabStop w:val="420"/>
  <w:drawingGridHorizontalSpacing w:val="13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78561E"/>
    <w:rsid w:val="00027ACC"/>
    <w:rsid w:val="00121842"/>
    <w:rsid w:val="008E669E"/>
    <w:rsid w:val="009F7A96"/>
    <w:rsid w:val="2A204800"/>
    <w:rsid w:val="44687A7C"/>
    <w:rsid w:val="53085255"/>
    <w:rsid w:val="5B78561E"/>
    <w:rsid w:val="6D626E4E"/>
    <w:rsid w:val="7EA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5"/>
    <w:qFormat/>
    <w:uiPriority w:val="0"/>
    <w:pPr>
      <w:spacing w:after="120" w:line="440" w:lineRule="atLeast"/>
      <w:jc w:val="center"/>
      <w:outlineLvl w:val="3"/>
    </w:pPr>
    <w:rPr>
      <w:rFonts w:ascii="黑体" w:hAnsi="黑体" w:eastAsia="黑体"/>
      <w:b/>
      <w:spacing w:val="20"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字符"/>
    <w:basedOn w:val="4"/>
    <w:link w:val="2"/>
    <w:qFormat/>
    <w:uiPriority w:val="0"/>
    <w:rPr>
      <w:rFonts w:ascii="黑体" w:hAnsi="黑体" w:eastAsia="黑体" w:cs="Times New Roman"/>
      <w:b/>
      <w:spacing w:val="2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eg\AppData\Roaming\kingsoft\office6\templates\download\eae2a489-ddc5-82f1-cbcb-e90c23aa889c\&#35745;&#21010;&#22806;&#22521;&#35757;&#30003;&#3583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计划外培训申请表.docx</Template>
  <Pages>3</Pages>
  <Words>80</Words>
  <Characters>80</Characters>
  <Lines>1</Lines>
  <Paragraphs>1</Paragraphs>
  <TotalTime>1</TotalTime>
  <ScaleCrop>false</ScaleCrop>
  <LinksUpToDate>false</LinksUpToDate>
  <CharactersWithSpaces>80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2020-02-25T05:41:00Z</dcterms:created>
  <dc:creator>_______哈</dc:creator>
  <cp:lastModifiedBy>_______哈</cp:lastModifiedBy>
  <dcterms:modified xsi:type="dcterms:W3CDTF">2020-02-26T03:42:38Z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